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06" w:rsidRDefault="00F122B3" w:rsidP="00601F06">
      <w:pPr>
        <w:spacing w:after="0"/>
        <w:jc w:val="center"/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79DAF992" wp14:editId="60A54C33">
            <wp:simplePos x="0" y="0"/>
            <wp:positionH relativeFrom="margin">
              <wp:posOffset>-266700</wp:posOffset>
            </wp:positionH>
            <wp:positionV relativeFrom="margin">
              <wp:posOffset>-85725</wp:posOffset>
            </wp:positionV>
            <wp:extent cx="1400175" cy="676174"/>
            <wp:effectExtent l="0" t="0" r="0" b="0"/>
            <wp:wrapSquare wrapText="bothSides"/>
            <wp:docPr id="1" name="Picture 1" descr="College Career Fai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Career Fai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A31F9" w:rsidRPr="00601F06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5AF29BF" wp14:editId="6BE14B44">
            <wp:simplePos x="0" y="0"/>
            <wp:positionH relativeFrom="column">
              <wp:posOffset>5019675</wp:posOffset>
            </wp:positionH>
            <wp:positionV relativeFrom="paragraph">
              <wp:posOffset>-175260</wp:posOffset>
            </wp:positionV>
            <wp:extent cx="1343025" cy="989653"/>
            <wp:effectExtent l="0" t="0" r="0" b="0"/>
            <wp:wrapNone/>
            <wp:docPr id="5" name="Picture 5" descr="http://t1.gstatic.com/images?q=tbn:ANd9GcS74c1UQk0fQfhkkW1s8ViB_tuS7OB5zbhkCn43Hl_lpit9LT39Q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74c1UQk0fQfhkkW1s8ViB_tuS7OB5zbhkCn43Hl_lpit9LT39Q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8"/>
                    <a:stretch/>
                  </pic:blipFill>
                  <pic:spPr bwMode="auto">
                    <a:xfrm>
                      <a:off x="0" y="0"/>
                      <a:ext cx="1343025" cy="98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F06" w:rsidRDefault="002A31F9" w:rsidP="002A31F9">
      <w:pPr>
        <w:spacing w:after="0"/>
        <w:rPr>
          <w:sz w:val="24"/>
        </w:rPr>
      </w:pPr>
      <w:r>
        <w:rPr>
          <w:sz w:val="24"/>
        </w:rPr>
        <w:t xml:space="preserve">                        </w:t>
      </w:r>
      <w:r w:rsidR="002F3164" w:rsidRPr="004E4AC5">
        <w:rPr>
          <w:sz w:val="24"/>
        </w:rPr>
        <w:t>Alamo Navajo School Board, Inc</w:t>
      </w:r>
      <w:r w:rsidR="00601F06">
        <w:rPr>
          <w:sz w:val="24"/>
        </w:rPr>
        <w:t>.</w:t>
      </w:r>
    </w:p>
    <w:p w:rsidR="00601F06" w:rsidRDefault="002A31F9" w:rsidP="002A31F9">
      <w:pPr>
        <w:spacing w:after="0"/>
        <w:rPr>
          <w:sz w:val="24"/>
        </w:rPr>
      </w:pPr>
      <w:r>
        <w:rPr>
          <w:sz w:val="24"/>
        </w:rPr>
        <w:t xml:space="preserve">                         </w:t>
      </w:r>
      <w:r w:rsidR="002F3164" w:rsidRPr="004E4AC5">
        <w:rPr>
          <w:sz w:val="24"/>
        </w:rPr>
        <w:t>Division of Community Services</w:t>
      </w:r>
    </w:p>
    <w:p w:rsidR="00601F06" w:rsidRDefault="002F3164" w:rsidP="002A31F9">
      <w:pPr>
        <w:tabs>
          <w:tab w:val="center" w:pos="4680"/>
          <w:tab w:val="right" w:pos="9360"/>
        </w:tabs>
        <w:spacing w:after="0"/>
        <w:jc w:val="center"/>
        <w:rPr>
          <w:sz w:val="24"/>
        </w:rPr>
      </w:pPr>
      <w:r w:rsidRPr="004E4AC5">
        <w:rPr>
          <w:sz w:val="24"/>
        </w:rPr>
        <w:t>Presents…….</w:t>
      </w:r>
    </w:p>
    <w:p w:rsidR="00601F06" w:rsidRDefault="002F3164" w:rsidP="00601F06">
      <w:pPr>
        <w:spacing w:after="0"/>
        <w:jc w:val="center"/>
        <w:rPr>
          <w:sz w:val="24"/>
        </w:rPr>
      </w:pPr>
      <w:r w:rsidRPr="004E4AC5">
        <w:rPr>
          <w:b/>
          <w:i/>
          <w:sz w:val="32"/>
        </w:rPr>
        <w:t>“</w:t>
      </w:r>
      <w:r w:rsidR="00D13CD1">
        <w:rPr>
          <w:b/>
          <w:i/>
          <w:sz w:val="32"/>
        </w:rPr>
        <w:t>2023</w:t>
      </w:r>
      <w:r w:rsidRPr="004E4AC5">
        <w:rPr>
          <w:b/>
          <w:i/>
          <w:sz w:val="32"/>
        </w:rPr>
        <w:t xml:space="preserve"> </w:t>
      </w:r>
      <w:r w:rsidR="00C30B60">
        <w:rPr>
          <w:b/>
          <w:i/>
          <w:sz w:val="32"/>
        </w:rPr>
        <w:t>College/Career Fair</w:t>
      </w:r>
      <w:r w:rsidRPr="004E4AC5">
        <w:rPr>
          <w:b/>
          <w:i/>
          <w:sz w:val="32"/>
        </w:rPr>
        <w:t>”</w:t>
      </w:r>
    </w:p>
    <w:p w:rsidR="00601F06" w:rsidRDefault="002F3164" w:rsidP="00601F06">
      <w:pPr>
        <w:spacing w:after="0"/>
        <w:jc w:val="center"/>
        <w:rPr>
          <w:sz w:val="28"/>
        </w:rPr>
      </w:pPr>
      <w:r w:rsidRPr="004E4AC5">
        <w:rPr>
          <w:sz w:val="28"/>
        </w:rPr>
        <w:t xml:space="preserve">Wednesday, </w:t>
      </w:r>
      <w:r w:rsidR="002A31F9">
        <w:rPr>
          <w:sz w:val="28"/>
        </w:rPr>
        <w:t>October 25,</w:t>
      </w:r>
      <w:r w:rsidR="00601F06">
        <w:rPr>
          <w:sz w:val="28"/>
        </w:rPr>
        <w:t xml:space="preserve"> </w:t>
      </w:r>
      <w:r w:rsidR="00C30B60">
        <w:rPr>
          <w:sz w:val="28"/>
        </w:rPr>
        <w:t>20</w:t>
      </w:r>
      <w:r w:rsidR="002A31F9">
        <w:rPr>
          <w:sz w:val="28"/>
        </w:rPr>
        <w:t>2</w:t>
      </w:r>
      <w:r w:rsidR="00C30B60">
        <w:rPr>
          <w:sz w:val="28"/>
        </w:rPr>
        <w:t>3</w:t>
      </w:r>
      <w:r w:rsidR="00601F06">
        <w:rPr>
          <w:sz w:val="28"/>
        </w:rPr>
        <w:t xml:space="preserve">, 10:00am to 2:00pm, Alamo </w:t>
      </w:r>
      <w:r w:rsidRPr="004E4AC5">
        <w:rPr>
          <w:sz w:val="28"/>
        </w:rPr>
        <w:t>Wellness Center</w:t>
      </w:r>
    </w:p>
    <w:p w:rsidR="002F3164" w:rsidRPr="00601F06" w:rsidRDefault="00601F06" w:rsidP="00601F06">
      <w:pPr>
        <w:spacing w:after="0"/>
        <w:jc w:val="center"/>
        <w:rPr>
          <w:sz w:val="24"/>
        </w:rPr>
      </w:pPr>
      <w:r>
        <w:rPr>
          <w:sz w:val="28"/>
        </w:rPr>
        <w:t xml:space="preserve"> </w:t>
      </w:r>
      <w:r w:rsidR="002F3164" w:rsidRPr="004E4AC5">
        <w:rPr>
          <w:sz w:val="28"/>
        </w:rPr>
        <w:t>(Wellness Center is open for set-up by 8:00am)</w:t>
      </w:r>
    </w:p>
    <w:p w:rsidR="002F3164" w:rsidRPr="004E4AC5" w:rsidRDefault="002F3164" w:rsidP="002F3164">
      <w:pPr>
        <w:spacing w:after="0"/>
        <w:jc w:val="center"/>
        <w:rPr>
          <w:sz w:val="28"/>
        </w:rPr>
      </w:pP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 xml:space="preserve">Name of </w:t>
      </w:r>
      <w:r w:rsidR="00F122B3">
        <w:rPr>
          <w:sz w:val="28"/>
        </w:rPr>
        <w:t>Attendee</w:t>
      </w:r>
      <w:r w:rsidRPr="004E4AC5">
        <w:rPr>
          <w:sz w:val="28"/>
        </w:rPr>
        <w:t>(s)</w:t>
      </w:r>
      <w:r w:rsidR="002A31F9">
        <w:rPr>
          <w:sz w:val="28"/>
        </w:rPr>
        <w:t xml:space="preserve">, Organization, and </w:t>
      </w:r>
      <w:r w:rsidRPr="004E4AC5">
        <w:rPr>
          <w:sz w:val="28"/>
        </w:rPr>
        <w:t>Title: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</w:p>
    <w:p w:rsidR="002F3164" w:rsidRPr="004E4AC5" w:rsidRDefault="00F122B3" w:rsidP="002F3164">
      <w:pPr>
        <w:spacing w:after="0"/>
        <w:rPr>
          <w:sz w:val="28"/>
        </w:rPr>
      </w:pPr>
      <w:r>
        <w:rPr>
          <w:sz w:val="28"/>
        </w:rPr>
        <w:t xml:space="preserve">Organization </w:t>
      </w:r>
      <w:r w:rsidR="002F3164" w:rsidRPr="004E4AC5">
        <w:rPr>
          <w:sz w:val="28"/>
        </w:rPr>
        <w:t>Address: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Contact Information:</w:t>
      </w:r>
    </w:p>
    <w:p w:rsid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Telephone #: ___</w:t>
      </w:r>
      <w:r w:rsidR="004E4AC5">
        <w:rPr>
          <w:sz w:val="28"/>
        </w:rPr>
        <w:t>___________________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Email (optional): ____________________</w:t>
      </w:r>
    </w:p>
    <w:p w:rsidR="004E4AC5" w:rsidRDefault="004E4AC5" w:rsidP="002F3164">
      <w:pPr>
        <w:spacing w:after="0"/>
        <w:rPr>
          <w:sz w:val="28"/>
        </w:rPr>
      </w:pP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___________Yes, I will atten</w:t>
      </w:r>
      <w:r w:rsidR="004E4AC5">
        <w:rPr>
          <w:sz w:val="28"/>
        </w:rPr>
        <w:t>d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___________No, I will not be able to attend</w:t>
      </w:r>
    </w:p>
    <w:p w:rsidR="002F3164" w:rsidRPr="004E4AC5" w:rsidRDefault="00F122B3" w:rsidP="002F3164">
      <w:pPr>
        <w:spacing w:after="0"/>
        <w:rPr>
          <w:sz w:val="28"/>
        </w:rPr>
      </w:pPr>
      <w:r>
        <w:rPr>
          <w:sz w:val="28"/>
        </w:rPr>
        <w:t>__________</w:t>
      </w:r>
      <w:r>
        <w:rPr>
          <w:sz w:val="28"/>
        </w:rPr>
        <w:t>_</w:t>
      </w:r>
      <w:r w:rsidRPr="004E4AC5">
        <w:rPr>
          <w:sz w:val="28"/>
        </w:rPr>
        <w:t>Total number attending/luncheon</w:t>
      </w:r>
    </w:p>
    <w:p w:rsidR="002F3164" w:rsidRPr="004E4AC5" w:rsidRDefault="00F122B3" w:rsidP="002F3164">
      <w:pPr>
        <w:spacing w:after="0"/>
        <w:rPr>
          <w:sz w:val="28"/>
        </w:rPr>
      </w:pPr>
      <w:r>
        <w:rPr>
          <w:sz w:val="28"/>
        </w:rPr>
        <w:t xml:space="preserve">For the Career Fair </w:t>
      </w:r>
      <w:r w:rsidRPr="004E4AC5">
        <w:rPr>
          <w:sz w:val="28"/>
        </w:rPr>
        <w:t>I</w:t>
      </w:r>
      <w:r w:rsidR="002F3164" w:rsidRPr="004E4AC5">
        <w:rPr>
          <w:sz w:val="28"/>
        </w:rPr>
        <w:t xml:space="preserve"> will need</w:t>
      </w:r>
      <w:r>
        <w:rPr>
          <w:sz w:val="28"/>
        </w:rPr>
        <w:t xml:space="preserve"> the following accommodations</w:t>
      </w:r>
      <w:r w:rsidR="002F3164" w:rsidRPr="004E4AC5">
        <w:rPr>
          <w:sz w:val="28"/>
        </w:rPr>
        <w:t>: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_________Table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_________Chair(s)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_________Electrical Cord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_________Outlet</w:t>
      </w:r>
    </w:p>
    <w:p w:rsidR="002F3164" w:rsidRPr="004E4AC5" w:rsidRDefault="002F3164" w:rsidP="002F3164">
      <w:pPr>
        <w:spacing w:after="0"/>
        <w:rPr>
          <w:sz w:val="28"/>
        </w:rPr>
      </w:pPr>
      <w:r w:rsidRPr="004E4AC5">
        <w:rPr>
          <w:sz w:val="28"/>
        </w:rPr>
        <w:t>_________Other:____________________________________________</w:t>
      </w:r>
    </w:p>
    <w:p w:rsidR="002F3164" w:rsidRPr="004E4AC5" w:rsidRDefault="002F3164" w:rsidP="002F3164">
      <w:pPr>
        <w:spacing w:after="0"/>
        <w:rPr>
          <w:sz w:val="28"/>
        </w:rPr>
      </w:pPr>
    </w:p>
    <w:p w:rsidR="002A31F9" w:rsidRDefault="002A31F9" w:rsidP="004E4AC5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Please Fax or scan and email </w:t>
      </w:r>
      <w:r w:rsidR="002F3164" w:rsidRPr="004E4AC5">
        <w:rPr>
          <w:b/>
          <w:i/>
          <w:sz w:val="28"/>
        </w:rPr>
        <w:t xml:space="preserve">form to: </w:t>
      </w:r>
      <w:r>
        <w:rPr>
          <w:b/>
          <w:i/>
          <w:sz w:val="28"/>
        </w:rPr>
        <w:t>Sherri Bennett</w:t>
      </w:r>
    </w:p>
    <w:p w:rsidR="00F122B3" w:rsidRDefault="00F122B3" w:rsidP="004E4AC5">
      <w:pPr>
        <w:spacing w:after="0"/>
        <w:jc w:val="center"/>
        <w:rPr>
          <w:b/>
          <w:i/>
          <w:sz w:val="28"/>
        </w:rPr>
      </w:pPr>
      <w:hyperlink r:id="rId7" w:history="1">
        <w:r w:rsidRPr="00A2037E">
          <w:rPr>
            <w:rStyle w:val="Hyperlink"/>
            <w:b/>
            <w:i/>
            <w:sz w:val="28"/>
          </w:rPr>
          <w:t>sbenne@ansbi.org</w:t>
        </w:r>
      </w:hyperlink>
      <w:r>
        <w:rPr>
          <w:b/>
          <w:i/>
          <w:sz w:val="28"/>
        </w:rPr>
        <w:t xml:space="preserve">   FAX:</w:t>
      </w:r>
      <w:r w:rsidR="002F3164" w:rsidRPr="004E4AC5">
        <w:rPr>
          <w:b/>
          <w:i/>
          <w:sz w:val="28"/>
        </w:rPr>
        <w:t xml:space="preserve"> 575-854-2545</w:t>
      </w:r>
      <w:r w:rsidR="004E4AC5" w:rsidRPr="004E4AC5">
        <w:rPr>
          <w:b/>
          <w:i/>
          <w:sz w:val="28"/>
        </w:rPr>
        <w:t xml:space="preserve"> </w:t>
      </w:r>
    </w:p>
    <w:p w:rsidR="002F3164" w:rsidRPr="004E4AC5" w:rsidRDefault="004E4AC5" w:rsidP="004E4AC5">
      <w:pPr>
        <w:spacing w:after="0"/>
        <w:jc w:val="center"/>
        <w:rPr>
          <w:b/>
          <w:i/>
          <w:sz w:val="28"/>
        </w:rPr>
      </w:pPr>
      <w:r w:rsidRPr="004E4AC5">
        <w:rPr>
          <w:b/>
          <w:i/>
          <w:sz w:val="28"/>
        </w:rPr>
        <w:t>by</w:t>
      </w:r>
      <w:r w:rsidR="00601F06">
        <w:rPr>
          <w:b/>
          <w:i/>
          <w:sz w:val="28"/>
        </w:rPr>
        <w:t>10/</w:t>
      </w:r>
      <w:r w:rsidR="002A31F9">
        <w:rPr>
          <w:b/>
          <w:i/>
          <w:sz w:val="28"/>
        </w:rPr>
        <w:t>15/2023</w:t>
      </w:r>
    </w:p>
    <w:p w:rsidR="004E4AC5" w:rsidRPr="004E4AC5" w:rsidRDefault="004E4AC5" w:rsidP="004E4AC5">
      <w:pPr>
        <w:spacing w:after="0"/>
        <w:jc w:val="center"/>
        <w:rPr>
          <w:sz w:val="24"/>
        </w:rPr>
      </w:pPr>
      <w:r w:rsidRPr="004E4AC5">
        <w:rPr>
          <w:sz w:val="24"/>
        </w:rPr>
        <w:t>“Preparing our Community for a Lifetime of Learning”</w:t>
      </w:r>
    </w:p>
    <w:sectPr w:rsidR="004E4AC5" w:rsidRPr="004E4AC5" w:rsidSect="004E4AC5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D1"/>
    <w:rsid w:val="00017BA1"/>
    <w:rsid w:val="001C24A0"/>
    <w:rsid w:val="002A31F9"/>
    <w:rsid w:val="002C7E16"/>
    <w:rsid w:val="002F3164"/>
    <w:rsid w:val="003B5085"/>
    <w:rsid w:val="00414CB6"/>
    <w:rsid w:val="00471145"/>
    <w:rsid w:val="004E4AC5"/>
    <w:rsid w:val="00601F06"/>
    <w:rsid w:val="00AA7B12"/>
    <w:rsid w:val="00B25407"/>
    <w:rsid w:val="00C30B60"/>
    <w:rsid w:val="00D13CD1"/>
    <w:rsid w:val="00F122B3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1FA3"/>
  <w15:docId w15:val="{B053DB69-8222-42D1-A78C-F93999C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C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C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C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C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C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C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C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C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C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C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4C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basedOn w:val="Normal"/>
    <w:uiPriority w:val="1"/>
    <w:qFormat/>
    <w:rsid w:val="00414CB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14CB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C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C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C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CB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CB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C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4C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4C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C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4C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14CB6"/>
    <w:rPr>
      <w:b/>
      <w:bCs/>
    </w:rPr>
  </w:style>
  <w:style w:type="character" w:styleId="Emphasis">
    <w:name w:val="Emphasis"/>
    <w:uiPriority w:val="20"/>
    <w:qFormat/>
    <w:rsid w:val="00414C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14C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4CB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4CB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C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CB6"/>
    <w:rPr>
      <w:b/>
      <w:bCs/>
      <w:i/>
      <w:iCs/>
    </w:rPr>
  </w:style>
  <w:style w:type="character" w:styleId="SubtleEmphasis">
    <w:name w:val="Subtle Emphasis"/>
    <w:uiPriority w:val="19"/>
    <w:qFormat/>
    <w:rsid w:val="00414CB6"/>
    <w:rPr>
      <w:i/>
      <w:iCs/>
    </w:rPr>
  </w:style>
  <w:style w:type="character" w:styleId="IntenseEmphasis">
    <w:name w:val="Intense Emphasis"/>
    <w:uiPriority w:val="21"/>
    <w:qFormat/>
    <w:rsid w:val="00414CB6"/>
    <w:rPr>
      <w:b/>
      <w:bCs/>
    </w:rPr>
  </w:style>
  <w:style w:type="character" w:styleId="SubtleReference">
    <w:name w:val="Subtle Reference"/>
    <w:uiPriority w:val="31"/>
    <w:qFormat/>
    <w:rsid w:val="00414CB6"/>
    <w:rPr>
      <w:smallCaps/>
    </w:rPr>
  </w:style>
  <w:style w:type="character" w:styleId="IntenseReference">
    <w:name w:val="Intense Reference"/>
    <w:uiPriority w:val="32"/>
    <w:qFormat/>
    <w:rsid w:val="00414CB6"/>
    <w:rPr>
      <w:smallCaps/>
      <w:spacing w:val="5"/>
      <w:u w:val="single"/>
    </w:rPr>
  </w:style>
  <w:style w:type="character" w:styleId="BookTitle">
    <w:name w:val="Book Title"/>
    <w:uiPriority w:val="33"/>
    <w:qFormat/>
    <w:rsid w:val="00414CB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C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enne@ansb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url?sa=i&amp;rct=j&amp;q=college/Career&amp;source=images&amp;cd=&amp;cad=rja&amp;docid=k_ZONc2tltOHvM&amp;tbnid=PsJx3hggk0fFeM:&amp;ved=0CAUQjRw&amp;url=http://cleveland.schoolnet.com/outreach/csd/library/students/college/&amp;ei=eSz8Uc7UDsmvqQG6joEw&amp;bvm=bv.50165853,d.aWc&amp;psig=AFQjCNGnkEf-ctV4vTf9TVhT2xKSdVgqTg&amp;ust=137556672576652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nett\Downloads\College%20fai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fair (1)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Bennett</dc:creator>
  <cp:lastModifiedBy>Sherri Bennett</cp:lastModifiedBy>
  <cp:revision>2</cp:revision>
  <cp:lastPrinted>2013-08-02T22:09:00Z</cp:lastPrinted>
  <dcterms:created xsi:type="dcterms:W3CDTF">2023-07-14T21:26:00Z</dcterms:created>
  <dcterms:modified xsi:type="dcterms:W3CDTF">2023-07-14T21:26:00Z</dcterms:modified>
</cp:coreProperties>
</file>